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0020A" w14:textId="6CBABAC7" w:rsidR="006D0733" w:rsidRPr="006D0733" w:rsidRDefault="006D0733" w:rsidP="006D0733">
      <w:pPr>
        <w:tabs>
          <w:tab w:val="left" w:pos="1701"/>
        </w:tabs>
        <w:autoSpaceDE w:val="0"/>
        <w:autoSpaceDN w:val="0"/>
        <w:rPr>
          <w:rFonts w:ascii="Arial" w:hAnsi="Arial" w:cs="Arial"/>
          <w:szCs w:val="22"/>
          <w:lang w:val="de-LI"/>
        </w:rPr>
      </w:pPr>
      <w:r w:rsidRPr="006D0733">
        <w:rPr>
          <w:rFonts w:ascii="Arial" w:hAnsi="Arial" w:cs="Arial"/>
          <w:b/>
          <w:bCs/>
          <w:i/>
          <w:color w:val="0000FF"/>
          <w:sz w:val="32"/>
          <w:szCs w:val="22"/>
          <w:lang w:val="de-LI"/>
        </w:rPr>
        <w:t xml:space="preserve">Anmeldung </w:t>
      </w:r>
      <w:proofErr w:type="spellStart"/>
      <w:r w:rsidRPr="006D0733">
        <w:rPr>
          <w:rFonts w:ascii="Arial" w:hAnsi="Arial" w:cs="Arial"/>
          <w:b/>
          <w:bCs/>
          <w:i/>
          <w:color w:val="0000FF"/>
          <w:sz w:val="32"/>
          <w:szCs w:val="22"/>
          <w:lang w:val="de-LI"/>
        </w:rPr>
        <w:t>Chübel</w:t>
      </w:r>
      <w:proofErr w:type="spellEnd"/>
      <w:r w:rsidRPr="006D0733">
        <w:rPr>
          <w:rFonts w:ascii="Arial" w:hAnsi="Arial" w:cs="Arial"/>
          <w:b/>
          <w:bCs/>
          <w:i/>
          <w:color w:val="0000FF"/>
          <w:sz w:val="32"/>
          <w:szCs w:val="22"/>
          <w:lang w:val="de-LI"/>
        </w:rPr>
        <w:t xml:space="preserve">-Regatta Rorschach </w:t>
      </w:r>
      <w:r w:rsidRPr="006D0733">
        <w:rPr>
          <w:rFonts w:ascii="Arial" w:hAnsi="Arial" w:cs="Arial"/>
          <w:b/>
          <w:bCs/>
          <w:i/>
          <w:color w:val="0000FF"/>
          <w:sz w:val="32"/>
          <w:szCs w:val="22"/>
          <w:lang w:val="de-LI"/>
        </w:rPr>
        <w:t>15.09.</w:t>
      </w:r>
      <w:r w:rsidRPr="006D0733">
        <w:rPr>
          <w:rFonts w:ascii="Arial" w:hAnsi="Arial" w:cs="Arial"/>
          <w:b/>
          <w:bCs/>
          <w:i/>
          <w:color w:val="0000FF"/>
          <w:sz w:val="32"/>
          <w:szCs w:val="22"/>
          <w:lang w:val="de-LI"/>
        </w:rPr>
        <w:t>2018</w:t>
      </w:r>
    </w:p>
    <w:p w14:paraId="3E1E5FF1" w14:textId="16BC677B" w:rsidR="006D0733" w:rsidRP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  <w:r w:rsidRPr="006D0733">
        <w:rPr>
          <w:rFonts w:asciiTheme="minorHAnsi" w:hAnsiTheme="minorHAnsi"/>
          <w:sz w:val="20"/>
        </w:rPr>
        <w:t>Anmeldeschluss: 31.08.2018, Kapitän-Briefing: 07.09.2018</w:t>
      </w:r>
    </w:p>
    <w:p w14:paraId="47A84C79" w14:textId="77777777" w:rsidR="006D0733" w:rsidRDefault="006D0733" w:rsidP="006D0733">
      <w:pPr>
        <w:tabs>
          <w:tab w:val="left" w:pos="1701"/>
        </w:tabs>
        <w:autoSpaceDE w:val="0"/>
        <w:autoSpaceDN w:val="0"/>
        <w:rPr>
          <w:rFonts w:ascii="Arial" w:hAnsi="Arial" w:cs="Arial"/>
          <w:sz w:val="22"/>
          <w:szCs w:val="22"/>
          <w:lang w:val="de-LI"/>
        </w:rPr>
      </w:pPr>
    </w:p>
    <w:p w14:paraId="2E53633E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Team</w:t>
      </w:r>
    </w:p>
    <w:p w14:paraId="5012FEF7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proofErr w:type="spellStart"/>
      <w:r>
        <w:rPr>
          <w:rFonts w:asciiTheme="minorHAnsi" w:hAnsiTheme="minorHAnsi"/>
          <w:sz w:val="28"/>
        </w:rPr>
        <w:t>Teamname</w:t>
      </w:r>
      <w:proofErr w:type="spellEnd"/>
      <w:r>
        <w:rPr>
          <w:rFonts w:asciiTheme="minorHAnsi" w:hAnsiTheme="minorHAnsi"/>
          <w:sz w:val="28"/>
        </w:rPr>
        <w:tab/>
        <w:t xml:space="preserve"> ___________________________________________________</w:t>
      </w:r>
    </w:p>
    <w:p w14:paraId="03CC217A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Bitte trage hier deinen kreativen Wunschnamen für dein Team ein.</w:t>
      </w:r>
    </w:p>
    <w:p w14:paraId="492CED55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5B99AF91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Besatzung 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31F137C7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Trage hier die Namen der Personen ein, die sich auf dem </w:t>
      </w:r>
      <w:proofErr w:type="spellStart"/>
      <w:r>
        <w:rPr>
          <w:rFonts w:asciiTheme="minorHAnsi" w:hAnsiTheme="minorHAnsi"/>
          <w:sz w:val="20"/>
        </w:rPr>
        <w:t>Chübel</w:t>
      </w:r>
      <w:proofErr w:type="spellEnd"/>
      <w:r>
        <w:rPr>
          <w:rFonts w:asciiTheme="minorHAnsi" w:hAnsiTheme="minorHAnsi"/>
          <w:sz w:val="20"/>
        </w:rPr>
        <w:t xml:space="preserve"> befinden werden.</w:t>
      </w:r>
    </w:p>
    <w:p w14:paraId="0DF58891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1F84C9CA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443E1D2E" w14:textId="6FA616B3" w:rsidR="006D0733" w:rsidRP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51C1C16B" w14:textId="532C15FE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Masse Floss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1DF23C8A" w14:textId="4062B856" w:rsidR="006D0733" w:rsidRP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  <w:r w:rsidRPr="006D0733">
        <w:rPr>
          <w:rFonts w:asciiTheme="minorHAnsi" w:hAnsiTheme="minorHAnsi"/>
          <w:sz w:val="20"/>
        </w:rPr>
        <w:t xml:space="preserve">Trage hier bitte die Länge und Breite und das ungefähre Gewicht des Flosses ein. </w:t>
      </w:r>
    </w:p>
    <w:p w14:paraId="65728452" w14:textId="7D0969B9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</w:p>
    <w:p w14:paraId="710930E7" w14:textId="02E975CC" w:rsidR="006D0733" w:rsidRDefault="006D0733" w:rsidP="006D0733">
      <w:pPr>
        <w:tabs>
          <w:tab w:val="left" w:pos="1701"/>
        </w:tabs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Kapitän</w:t>
      </w:r>
    </w:p>
    <w:p w14:paraId="08A605A8" w14:textId="305123CC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Name 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6433BBB2" w14:textId="00A995F0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2FB48850" w14:textId="54B72D41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Vorname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3BDE2713" w14:textId="10C81185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548DDEB7" w14:textId="71AD6913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Strasse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61A5F203" w14:textId="1B55D6E3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36424DA2" w14:textId="527B1A9B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PLZ und Ort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28A912F3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7948B89C" w14:textId="511A2031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Jahrgang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75DF2BAF" w14:textId="39123CE2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0D9BD1E3" w14:textId="1355D2A0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Telefon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2DCFA7F0" w14:textId="6C6B6ED0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Nummer, unter der wir dich am ehesten erreichen können</w:t>
      </w:r>
    </w:p>
    <w:p w14:paraId="126A7E0D" w14:textId="747EE0EF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1A7286BA" w14:textId="113D7D99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Email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36A7446B" w14:textId="65311186" w:rsidR="006D0733" w:rsidRP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059B0A77" w14:textId="5C1C8624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Unterschrift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09D9DA5E" w14:textId="02732C2B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</w:p>
    <w:p w14:paraId="60811860" w14:textId="1A159C26" w:rsidR="006D0733" w:rsidRDefault="006D0733" w:rsidP="006D0733">
      <w:pPr>
        <w:tabs>
          <w:tab w:val="left" w:pos="1701"/>
        </w:tabs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1. Offizier</w:t>
      </w:r>
    </w:p>
    <w:p w14:paraId="5390F9F5" w14:textId="092EFAA5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Name </w:t>
      </w:r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7BD21919" w14:textId="74616672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4619BFE7" w14:textId="26468799" w:rsidR="006D0733" w:rsidRDefault="00661F51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8CDAE2" wp14:editId="7ACCAF93">
            <wp:simplePos x="0" y="0"/>
            <wp:positionH relativeFrom="page">
              <wp:align>right</wp:align>
            </wp:positionH>
            <wp:positionV relativeFrom="paragraph">
              <wp:posOffset>5715</wp:posOffset>
            </wp:positionV>
            <wp:extent cx="1485900" cy="107632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733">
        <w:rPr>
          <w:rFonts w:asciiTheme="minorHAnsi" w:hAnsiTheme="minorHAnsi"/>
          <w:sz w:val="28"/>
        </w:rPr>
        <w:t>Vorname</w:t>
      </w:r>
      <w:r w:rsidR="006D0733">
        <w:rPr>
          <w:rFonts w:asciiTheme="minorHAnsi" w:hAnsiTheme="minorHAnsi"/>
          <w:sz w:val="28"/>
        </w:rPr>
        <w:tab/>
        <w:t>____________________________________________________</w:t>
      </w:r>
    </w:p>
    <w:p w14:paraId="64E3E971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167F7CCE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Telefon</w:t>
      </w:r>
      <w:r>
        <w:rPr>
          <w:rFonts w:asciiTheme="minorHAnsi" w:hAnsiTheme="minorHAnsi"/>
          <w:sz w:val="28"/>
        </w:rPr>
        <w:tab/>
        <w:t>____________________________________________________</w:t>
      </w:r>
      <w:bookmarkStart w:id="0" w:name="_GoBack"/>
      <w:bookmarkEnd w:id="0"/>
    </w:p>
    <w:p w14:paraId="33E39BC4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Nummer, unter der wir dich am ehesten erreichen können</w:t>
      </w:r>
    </w:p>
    <w:p w14:paraId="3DDB7922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0"/>
        </w:rPr>
      </w:pPr>
    </w:p>
    <w:p w14:paraId="27C2D968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  <w:proofErr w:type="spellStart"/>
      <w:r>
        <w:rPr>
          <w:rFonts w:asciiTheme="minorHAnsi" w:hAnsiTheme="minorHAnsi"/>
          <w:sz w:val="28"/>
        </w:rPr>
        <w:t>eMail</w:t>
      </w:r>
      <w:proofErr w:type="spellEnd"/>
      <w:r>
        <w:rPr>
          <w:rFonts w:asciiTheme="minorHAnsi" w:hAnsiTheme="minorHAnsi"/>
          <w:sz w:val="28"/>
        </w:rPr>
        <w:tab/>
        <w:t>____________________________________________________</w:t>
      </w:r>
    </w:p>
    <w:p w14:paraId="791B2C44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</w:p>
    <w:p w14:paraId="227E2377" w14:textId="77777777" w:rsidR="006D0733" w:rsidRDefault="006D0733" w:rsidP="006D0733">
      <w:pPr>
        <w:tabs>
          <w:tab w:val="left" w:pos="1701"/>
        </w:tabs>
        <w:rPr>
          <w:rFonts w:asciiTheme="minorHAnsi" w:hAnsiTheme="minorHAnsi"/>
          <w:sz w:val="28"/>
        </w:rPr>
      </w:pPr>
    </w:p>
    <w:p w14:paraId="2C6734F0" w14:textId="1B07A660" w:rsidR="00A27D04" w:rsidRDefault="006D0733" w:rsidP="00C46C0C">
      <w:pPr>
        <w:tabs>
          <w:tab w:val="left" w:pos="1701"/>
        </w:tabs>
        <w:rPr>
          <w:rFonts w:ascii="Calibri" w:hAnsi="Calibri"/>
          <w:sz w:val="20"/>
          <w:szCs w:val="20"/>
        </w:rPr>
      </w:pPr>
      <w:r>
        <w:rPr>
          <w:rFonts w:asciiTheme="minorHAnsi" w:hAnsiTheme="minorHAnsi"/>
        </w:rPr>
        <w:t xml:space="preserve">Bitte drucke das Anmeldeformular aus und sende es ausgefüllt an: </w:t>
      </w:r>
      <w:r>
        <w:rPr>
          <w:rFonts w:asciiTheme="minorHAnsi" w:hAnsiTheme="minorHAnsi"/>
        </w:rPr>
        <w:br/>
      </w:r>
      <w:proofErr w:type="spellStart"/>
      <w:r>
        <w:rPr>
          <w:rFonts w:asciiTheme="minorHAnsi" w:hAnsiTheme="minorHAnsi"/>
        </w:rPr>
        <w:t>Pfr</w:t>
      </w:r>
      <w:proofErr w:type="spellEnd"/>
      <w:r>
        <w:rPr>
          <w:rFonts w:asciiTheme="minorHAnsi" w:hAnsiTheme="minorHAnsi"/>
        </w:rPr>
        <w:t>. Patrick Marchlewitz, Langmoosweg 6, 9404 Rorschacherberg</w:t>
      </w:r>
      <w:r w:rsidR="006E78D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 </w:t>
      </w:r>
      <w:r w:rsidR="00C46C0C">
        <w:rPr>
          <w:rFonts w:asciiTheme="minorHAnsi" w:hAnsiTheme="minorHAnsi"/>
        </w:rPr>
        <w:br/>
      </w:r>
      <w:r>
        <w:rPr>
          <w:rFonts w:asciiTheme="minorHAnsi" w:hAnsiTheme="minorHAnsi"/>
        </w:rPr>
        <w:t>oder scanne das ausgefüllte Formular ein und sende es an</w:t>
      </w:r>
      <w:r w:rsidR="00C46C0C">
        <w:rPr>
          <w:rFonts w:asciiTheme="minorHAnsi" w:hAnsiTheme="minorHAnsi"/>
        </w:rPr>
        <w:t xml:space="preserve">: </w:t>
      </w:r>
      <w:r w:rsidR="00C46C0C">
        <w:rPr>
          <w:rFonts w:asciiTheme="minorHAnsi" w:hAnsiTheme="minorHAnsi"/>
        </w:rPr>
        <w:br/>
      </w:r>
      <w:r>
        <w:rPr>
          <w:rFonts w:asciiTheme="minorHAnsi" w:hAnsiTheme="minorHAnsi"/>
        </w:rPr>
        <w:t>patrick.marchlewitz@ref-rorschach.ch. Die Anmeldung wird dir per Email bestätigt.</w:t>
      </w:r>
    </w:p>
    <w:sectPr w:rsidR="00A27D04" w:rsidSect="009C0FD6">
      <w:headerReference w:type="default" r:id="rId8"/>
      <w:footerReference w:type="default" r:id="rId9"/>
      <w:pgSz w:w="11900" w:h="16840" w:code="9"/>
      <w:pgMar w:top="284" w:right="1134" w:bottom="284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08439" w14:textId="77777777" w:rsidR="006E6A09" w:rsidRDefault="006E6A09" w:rsidP="00A53195">
      <w:r>
        <w:separator/>
      </w:r>
    </w:p>
  </w:endnote>
  <w:endnote w:type="continuationSeparator" w:id="0">
    <w:p w14:paraId="76A42D23" w14:textId="77777777" w:rsidR="006E6A09" w:rsidRDefault="006E6A09" w:rsidP="00A5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567"/>
      <w:gridCol w:w="4536"/>
    </w:tblGrid>
    <w:tr w:rsidR="00FC1351" w:rsidRPr="00FC1351" w14:paraId="024AF2D8" w14:textId="77777777" w:rsidTr="00E4278B">
      <w:tc>
        <w:tcPr>
          <w:tcW w:w="4219" w:type="dxa"/>
        </w:tcPr>
        <w:p w14:paraId="5D03C0FE" w14:textId="77777777" w:rsidR="00FC1351" w:rsidRPr="00142047" w:rsidRDefault="00FC1351" w:rsidP="00E4278B">
          <w:pPr>
            <w:tabs>
              <w:tab w:val="left" w:pos="6940"/>
            </w:tabs>
            <w:jc w:val="right"/>
            <w:rPr>
              <w:rFonts w:ascii="Calibri" w:hAnsi="Calibri"/>
              <w:b/>
              <w:sz w:val="18"/>
              <w:szCs w:val="20"/>
            </w:rPr>
          </w:pPr>
          <w:r w:rsidRPr="00142047">
            <w:rPr>
              <w:rFonts w:ascii="Calibri" w:hAnsi="Calibri"/>
              <w:b/>
              <w:sz w:val="18"/>
              <w:szCs w:val="20"/>
            </w:rPr>
            <w:t>Pfarrer Patrick Marchlewitz</w:t>
          </w:r>
        </w:p>
        <w:p w14:paraId="740FBF8A" w14:textId="77777777" w:rsidR="00FC1351" w:rsidRPr="00142047" w:rsidRDefault="00FC1351" w:rsidP="00E4278B">
          <w:pPr>
            <w:pStyle w:val="Fuzeile"/>
            <w:jc w:val="right"/>
            <w:rPr>
              <w:rFonts w:ascii="Calibri" w:hAnsi="Calibri"/>
              <w:sz w:val="18"/>
              <w:szCs w:val="20"/>
            </w:rPr>
          </w:pPr>
          <w:r w:rsidRPr="00142047">
            <w:rPr>
              <w:rFonts w:ascii="Calibri" w:hAnsi="Calibri"/>
              <w:sz w:val="18"/>
              <w:szCs w:val="20"/>
            </w:rPr>
            <w:t xml:space="preserve">Langmoosweg 6 </w:t>
          </w:r>
          <w:r w:rsidR="006E6A09">
            <w:rPr>
              <w:rFonts w:ascii="Calibri" w:hAnsi="Calibri"/>
              <w:sz w:val="18"/>
              <w:szCs w:val="20"/>
            </w:rPr>
            <w:t xml:space="preserve">– </w:t>
          </w:r>
          <w:r w:rsidRPr="00142047">
            <w:rPr>
              <w:rFonts w:ascii="Calibri" w:hAnsi="Calibri"/>
              <w:sz w:val="18"/>
              <w:szCs w:val="20"/>
            </w:rPr>
            <w:t>9404 Rorschacherberg</w:t>
          </w:r>
        </w:p>
        <w:p w14:paraId="1B340739" w14:textId="77777777" w:rsidR="00FC1351" w:rsidRPr="00142047" w:rsidRDefault="00FC1351" w:rsidP="00E4278B">
          <w:pPr>
            <w:pStyle w:val="Fuzeile"/>
            <w:jc w:val="right"/>
            <w:rPr>
              <w:rFonts w:ascii="Calibri" w:hAnsi="Calibri"/>
              <w:sz w:val="18"/>
              <w:szCs w:val="20"/>
            </w:rPr>
          </w:pPr>
          <w:r w:rsidRPr="00142047">
            <w:rPr>
              <w:rFonts w:ascii="Calibri" w:hAnsi="Calibri"/>
              <w:sz w:val="18"/>
              <w:szCs w:val="20"/>
            </w:rPr>
            <w:t xml:space="preserve">Tel. 071 855 48 65 </w:t>
          </w:r>
          <w:r w:rsidR="001F7A48">
            <w:rPr>
              <w:rFonts w:ascii="Calibri" w:hAnsi="Calibri"/>
              <w:sz w:val="18"/>
              <w:szCs w:val="20"/>
            </w:rPr>
            <w:t>–</w:t>
          </w:r>
          <w:r w:rsidRPr="00142047">
            <w:rPr>
              <w:rFonts w:ascii="Calibri" w:hAnsi="Calibri"/>
              <w:sz w:val="18"/>
              <w:szCs w:val="20"/>
            </w:rPr>
            <w:t xml:space="preserve"> </w:t>
          </w:r>
          <w:r w:rsidR="001F7A48">
            <w:rPr>
              <w:rFonts w:ascii="Calibri" w:hAnsi="Calibri"/>
              <w:sz w:val="18"/>
              <w:szCs w:val="20"/>
            </w:rPr>
            <w:t>079 526 37 68</w:t>
          </w:r>
        </w:p>
        <w:p w14:paraId="3605D360" w14:textId="77777777" w:rsidR="00FC1351" w:rsidRPr="00FC1351" w:rsidRDefault="00FC1351" w:rsidP="00E4278B">
          <w:pPr>
            <w:pStyle w:val="Fuzeile"/>
            <w:jc w:val="right"/>
            <w:rPr>
              <w:rFonts w:ascii="Calibri" w:hAnsi="Calibri"/>
              <w:b/>
              <w:color w:val="00427E"/>
              <w:sz w:val="20"/>
              <w:szCs w:val="20"/>
            </w:rPr>
          </w:pPr>
          <w:r w:rsidRPr="00142047">
            <w:rPr>
              <w:rFonts w:ascii="Calibri" w:hAnsi="Calibri"/>
              <w:sz w:val="18"/>
              <w:szCs w:val="20"/>
            </w:rPr>
            <w:t>patrick.marchlewitz@ref-rorschach.ch</w:t>
          </w:r>
        </w:p>
      </w:tc>
      <w:tc>
        <w:tcPr>
          <w:tcW w:w="567" w:type="dxa"/>
        </w:tcPr>
        <w:p w14:paraId="188AD029" w14:textId="77777777" w:rsidR="00FC1351" w:rsidRPr="00FC1351" w:rsidRDefault="00FC1351" w:rsidP="00E4278B">
          <w:pPr>
            <w:pStyle w:val="Fuzeile"/>
            <w:jc w:val="center"/>
            <w:rPr>
              <w:rFonts w:ascii="Calibri" w:hAnsi="Calibri"/>
              <w:b/>
              <w:color w:val="00427E"/>
              <w:sz w:val="20"/>
              <w:szCs w:val="20"/>
            </w:rPr>
          </w:pPr>
          <w:r w:rsidRPr="00FC1351">
            <w:rPr>
              <w:rFonts w:ascii="Calibri" w:hAnsi="Calibri"/>
              <w:b/>
              <w:noProof/>
              <w:color w:val="00427E"/>
              <w:sz w:val="20"/>
              <w:szCs w:val="20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F1C2034" wp14:editId="150C256A">
                    <wp:simplePos x="0" y="0"/>
                    <wp:positionH relativeFrom="column">
                      <wp:posOffset>113030</wp:posOffset>
                    </wp:positionH>
                    <wp:positionV relativeFrom="paragraph">
                      <wp:posOffset>-50800</wp:posOffset>
                    </wp:positionV>
                    <wp:extent cx="28800" cy="684000"/>
                    <wp:effectExtent l="0" t="0" r="9525" b="1905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0" cy="684000"/>
                            </a:xfrm>
                            <a:prstGeom prst="rect">
                              <a:avLst/>
                            </a:prstGeom>
                            <a:solidFill>
                              <a:srgbClr val="1138A7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0401AB" w14:textId="77777777" w:rsidR="00FC1351" w:rsidRPr="00960C21" w:rsidRDefault="00FC1351" w:rsidP="00FC1351">
                                <w:pPr>
                                  <w:rPr>
                                    <w:color w:val="00427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1C2034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left:0;text-align:left;margin-left:8.9pt;margin-top:-4pt;width:2.25pt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" fillcolor="#1138a7" stroked="f">
                    <v:textbox>
                      <w:txbxContent>
                        <w:p w14:paraId="0E0401AB" w14:textId="77777777" w:rsidR="00FC1351" w:rsidRPr="00960C21" w:rsidRDefault="00FC1351" w:rsidP="00FC1351">
                          <w:pPr>
                            <w:rPr>
                              <w:color w:val="00427E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536" w:type="dxa"/>
        </w:tcPr>
        <w:p w14:paraId="206076E9" w14:textId="77777777" w:rsidR="00FC1351" w:rsidRPr="00142047" w:rsidRDefault="00FC1351" w:rsidP="00CC1EA4">
          <w:pPr>
            <w:ind w:left="34"/>
            <w:rPr>
              <w:rFonts w:ascii="Calibri" w:hAnsi="Calibri"/>
              <w:noProof/>
              <w:sz w:val="18"/>
              <w:szCs w:val="20"/>
            </w:rPr>
          </w:pPr>
          <w:r w:rsidRPr="00142047">
            <w:rPr>
              <w:rFonts w:ascii="Calibri" w:hAnsi="Calibri"/>
              <w:b/>
              <w:sz w:val="18"/>
              <w:szCs w:val="20"/>
            </w:rPr>
            <w:t>Evangelisch-reformierte Kirchgemeinde Rorschach</w:t>
          </w:r>
        </w:p>
        <w:p w14:paraId="2FBE7D18" w14:textId="77777777" w:rsidR="00FC1351" w:rsidRPr="00142047" w:rsidRDefault="00FC1351" w:rsidP="00CC1EA4">
          <w:pPr>
            <w:ind w:left="34"/>
            <w:rPr>
              <w:rFonts w:ascii="Calibri" w:hAnsi="Calibri"/>
              <w:noProof/>
              <w:sz w:val="18"/>
              <w:szCs w:val="20"/>
            </w:rPr>
          </w:pPr>
          <w:r w:rsidRPr="00142047">
            <w:rPr>
              <w:rFonts w:ascii="Calibri" w:hAnsi="Calibri"/>
              <w:noProof/>
              <w:sz w:val="18"/>
              <w:szCs w:val="20"/>
            </w:rPr>
            <w:t>Signalstr</w:t>
          </w:r>
          <w:r w:rsidR="001F7A48">
            <w:rPr>
              <w:rFonts w:ascii="Calibri" w:hAnsi="Calibri"/>
              <w:noProof/>
              <w:sz w:val="18"/>
              <w:szCs w:val="20"/>
            </w:rPr>
            <w:t>asse</w:t>
          </w:r>
          <w:r w:rsidRPr="00142047">
            <w:rPr>
              <w:rFonts w:ascii="Calibri" w:hAnsi="Calibri"/>
              <w:noProof/>
              <w:sz w:val="18"/>
              <w:szCs w:val="20"/>
            </w:rPr>
            <w:t xml:space="preserve"> 34 </w:t>
          </w:r>
          <w:r w:rsidR="006E6A09">
            <w:rPr>
              <w:rFonts w:ascii="Calibri" w:hAnsi="Calibri"/>
              <w:noProof/>
              <w:sz w:val="18"/>
              <w:szCs w:val="20"/>
            </w:rPr>
            <w:t>–</w:t>
          </w:r>
          <w:r w:rsidRPr="00142047">
            <w:rPr>
              <w:rFonts w:ascii="Calibri" w:hAnsi="Calibri"/>
              <w:noProof/>
              <w:sz w:val="18"/>
              <w:szCs w:val="20"/>
            </w:rPr>
            <w:t xml:space="preserve"> 9400 Rorschach</w:t>
          </w:r>
        </w:p>
        <w:p w14:paraId="39D1E141" w14:textId="77777777" w:rsidR="00FC1351" w:rsidRPr="00142047" w:rsidRDefault="00FC1351" w:rsidP="00CC1EA4">
          <w:pPr>
            <w:ind w:left="34"/>
            <w:rPr>
              <w:rFonts w:ascii="Calibri" w:hAnsi="Calibri"/>
              <w:noProof/>
              <w:sz w:val="18"/>
              <w:szCs w:val="20"/>
            </w:rPr>
          </w:pPr>
        </w:p>
        <w:p w14:paraId="43BB44CB" w14:textId="77777777" w:rsidR="00FC1351" w:rsidRPr="00FC1351" w:rsidRDefault="00FC1351" w:rsidP="00CC1EA4">
          <w:pPr>
            <w:pStyle w:val="Fuzeile"/>
            <w:ind w:left="34"/>
            <w:rPr>
              <w:rFonts w:ascii="Calibri" w:hAnsi="Calibri"/>
              <w:b/>
              <w:color w:val="00427E"/>
              <w:sz w:val="20"/>
              <w:szCs w:val="20"/>
            </w:rPr>
          </w:pPr>
          <w:r w:rsidRPr="00142047">
            <w:rPr>
              <w:rFonts w:ascii="Calibri" w:hAnsi="Calibri"/>
              <w:noProof/>
              <w:sz w:val="18"/>
              <w:szCs w:val="20"/>
            </w:rPr>
            <w:t>www.ref-rorschach.ch</w:t>
          </w:r>
        </w:p>
      </w:tc>
    </w:tr>
  </w:tbl>
  <w:p w14:paraId="10530CCE" w14:textId="77777777" w:rsidR="00FC1351" w:rsidRPr="00FC1351" w:rsidRDefault="00FC1351" w:rsidP="0013326A">
    <w:pPr>
      <w:pStyle w:val="Fuzeil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A2DC0" w14:textId="77777777" w:rsidR="006E6A09" w:rsidRDefault="006E6A09" w:rsidP="00A53195">
      <w:r>
        <w:separator/>
      </w:r>
    </w:p>
  </w:footnote>
  <w:footnote w:type="continuationSeparator" w:id="0">
    <w:p w14:paraId="7C059A3B" w14:textId="77777777" w:rsidR="006E6A09" w:rsidRDefault="006E6A09" w:rsidP="00A5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17E3" w14:textId="77777777" w:rsidR="00A53195" w:rsidRPr="004D3E4A" w:rsidRDefault="00507313" w:rsidP="00A62926">
    <w:pPr>
      <w:tabs>
        <w:tab w:val="left" w:pos="6940"/>
      </w:tabs>
      <w:rPr>
        <w:rFonts w:ascii="Calibri" w:hAnsi="Calibri"/>
        <w:b/>
        <w:color w:val="1138A7"/>
        <w:sz w:val="20"/>
        <w:szCs w:val="20"/>
      </w:rPr>
    </w:pPr>
    <w:r w:rsidRPr="004D3E4A">
      <w:rPr>
        <w:rFonts w:ascii="Calibri" w:hAnsi="Calibri"/>
        <w:b/>
        <w:noProof/>
        <w:color w:val="1138A7"/>
        <w:sz w:val="20"/>
        <w:szCs w:val="20"/>
      </w:rPr>
      <w:drawing>
        <wp:anchor distT="0" distB="0" distL="114300" distR="114300" simplePos="0" relativeHeight="251661312" behindDoc="0" locked="0" layoutInCell="1" allowOverlap="1" wp14:anchorId="52E7BE3B" wp14:editId="1F79CF8D">
          <wp:simplePos x="0" y="0"/>
          <wp:positionH relativeFrom="column">
            <wp:posOffset>5610860</wp:posOffset>
          </wp:positionH>
          <wp:positionV relativeFrom="paragraph">
            <wp:posOffset>-3810</wp:posOffset>
          </wp:positionV>
          <wp:extent cx="865684" cy="2508250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al5017-01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684" cy="250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FE3" w:rsidRPr="004D3E4A">
      <w:rPr>
        <w:rFonts w:ascii="Calibri" w:hAnsi="Calibri"/>
        <w:b/>
        <w:color w:val="1138A7"/>
        <w:sz w:val="20"/>
        <w:szCs w:val="20"/>
      </w:rPr>
      <w:t>Evang</w:t>
    </w:r>
    <w:r w:rsidR="00B43B51" w:rsidRPr="004D3E4A">
      <w:rPr>
        <w:rFonts w:ascii="Calibri" w:hAnsi="Calibri"/>
        <w:b/>
        <w:color w:val="1138A7"/>
        <w:sz w:val="20"/>
        <w:szCs w:val="20"/>
      </w:rPr>
      <w:t>elisch</w:t>
    </w:r>
    <w:r w:rsidR="00B17FE3" w:rsidRPr="004D3E4A">
      <w:rPr>
        <w:rFonts w:ascii="Calibri" w:hAnsi="Calibri"/>
        <w:b/>
        <w:color w:val="1138A7"/>
        <w:sz w:val="20"/>
        <w:szCs w:val="20"/>
      </w:rPr>
      <w:t>-ref</w:t>
    </w:r>
    <w:r w:rsidR="00B43B51" w:rsidRPr="004D3E4A">
      <w:rPr>
        <w:rFonts w:ascii="Calibri" w:hAnsi="Calibri"/>
        <w:b/>
        <w:color w:val="1138A7"/>
        <w:sz w:val="20"/>
        <w:szCs w:val="20"/>
      </w:rPr>
      <w:t>ormierte</w:t>
    </w:r>
    <w:r w:rsidR="00B17FE3" w:rsidRPr="004D3E4A">
      <w:rPr>
        <w:rFonts w:ascii="Calibri" w:hAnsi="Calibri"/>
        <w:b/>
        <w:color w:val="1138A7"/>
        <w:sz w:val="20"/>
        <w:szCs w:val="20"/>
      </w:rPr>
      <w:t xml:space="preserve"> Kirchgemeinde Rorschach</w:t>
    </w:r>
  </w:p>
  <w:p w14:paraId="32470D9F" w14:textId="77777777" w:rsidR="00A53195" w:rsidRDefault="00A53195" w:rsidP="00A53195">
    <w:pPr>
      <w:tabs>
        <w:tab w:val="left" w:pos="5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09"/>
    <w:rsid w:val="00041122"/>
    <w:rsid w:val="00050326"/>
    <w:rsid w:val="0005735E"/>
    <w:rsid w:val="00076528"/>
    <w:rsid w:val="000D433B"/>
    <w:rsid w:val="000F4A7B"/>
    <w:rsid w:val="000F6D44"/>
    <w:rsid w:val="0013326A"/>
    <w:rsid w:val="001412E2"/>
    <w:rsid w:val="00142047"/>
    <w:rsid w:val="001651FB"/>
    <w:rsid w:val="00171814"/>
    <w:rsid w:val="0018466A"/>
    <w:rsid w:val="001D1468"/>
    <w:rsid w:val="001D5643"/>
    <w:rsid w:val="001F7A48"/>
    <w:rsid w:val="00235EB3"/>
    <w:rsid w:val="00241DAD"/>
    <w:rsid w:val="00263617"/>
    <w:rsid w:val="00294371"/>
    <w:rsid w:val="002C2836"/>
    <w:rsid w:val="003B0988"/>
    <w:rsid w:val="003F5439"/>
    <w:rsid w:val="003F5965"/>
    <w:rsid w:val="00405269"/>
    <w:rsid w:val="004D3E4A"/>
    <w:rsid w:val="004D46BA"/>
    <w:rsid w:val="004E44DA"/>
    <w:rsid w:val="00507313"/>
    <w:rsid w:val="00516167"/>
    <w:rsid w:val="005553CB"/>
    <w:rsid w:val="005D00F6"/>
    <w:rsid w:val="005D326A"/>
    <w:rsid w:val="006123B8"/>
    <w:rsid w:val="0063616B"/>
    <w:rsid w:val="00644C96"/>
    <w:rsid w:val="00661F51"/>
    <w:rsid w:val="00682954"/>
    <w:rsid w:val="006838A3"/>
    <w:rsid w:val="00683CCE"/>
    <w:rsid w:val="006A48B9"/>
    <w:rsid w:val="006D0733"/>
    <w:rsid w:val="006E6A09"/>
    <w:rsid w:val="006E78D4"/>
    <w:rsid w:val="006E7D6A"/>
    <w:rsid w:val="00745F23"/>
    <w:rsid w:val="00760774"/>
    <w:rsid w:val="00783A1B"/>
    <w:rsid w:val="007C5D62"/>
    <w:rsid w:val="008264D7"/>
    <w:rsid w:val="00826687"/>
    <w:rsid w:val="00835378"/>
    <w:rsid w:val="0086301C"/>
    <w:rsid w:val="00903E83"/>
    <w:rsid w:val="00905F3C"/>
    <w:rsid w:val="00941BE1"/>
    <w:rsid w:val="009512A9"/>
    <w:rsid w:val="00960C21"/>
    <w:rsid w:val="00963DBB"/>
    <w:rsid w:val="00987316"/>
    <w:rsid w:val="009C0FD6"/>
    <w:rsid w:val="00A27D04"/>
    <w:rsid w:val="00A53195"/>
    <w:rsid w:val="00A62926"/>
    <w:rsid w:val="00A63949"/>
    <w:rsid w:val="00A863FA"/>
    <w:rsid w:val="00A9594A"/>
    <w:rsid w:val="00AC1FBC"/>
    <w:rsid w:val="00AC5B65"/>
    <w:rsid w:val="00AF128A"/>
    <w:rsid w:val="00AF38FD"/>
    <w:rsid w:val="00B17FE3"/>
    <w:rsid w:val="00B23028"/>
    <w:rsid w:val="00B23800"/>
    <w:rsid w:val="00B43B51"/>
    <w:rsid w:val="00B711DA"/>
    <w:rsid w:val="00BA1A59"/>
    <w:rsid w:val="00BD0CCE"/>
    <w:rsid w:val="00C016EC"/>
    <w:rsid w:val="00C333A7"/>
    <w:rsid w:val="00C46C0C"/>
    <w:rsid w:val="00C555C3"/>
    <w:rsid w:val="00C80DB7"/>
    <w:rsid w:val="00CC1EA4"/>
    <w:rsid w:val="00D11891"/>
    <w:rsid w:val="00D52A7C"/>
    <w:rsid w:val="00D61FA7"/>
    <w:rsid w:val="00E04232"/>
    <w:rsid w:val="00E52929"/>
    <w:rsid w:val="00E541BA"/>
    <w:rsid w:val="00EC6CFD"/>
    <w:rsid w:val="00ED23AC"/>
    <w:rsid w:val="00F02E13"/>
    <w:rsid w:val="00F41B72"/>
    <w:rsid w:val="00F70E7E"/>
    <w:rsid w:val="00F90F0F"/>
    <w:rsid w:val="00FA2F24"/>
    <w:rsid w:val="00FA30E8"/>
    <w:rsid w:val="00FB546A"/>
    <w:rsid w:val="00FC1351"/>
    <w:rsid w:val="00FC4403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751AB3B"/>
  <w14:defaultImageDpi w14:val="300"/>
  <w15:docId w15:val="{D402969B-219D-43D7-AA04-1FBC7CAB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733"/>
    <w:rPr>
      <w:rFonts w:ascii="Times New Roman" w:eastAsia="Times New Roman" w:hAnsi="Times New Roman" w:cs="Times New Roman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23AC"/>
    <w:rPr>
      <w:rFonts w:ascii="Lucida Grande" w:eastAsiaTheme="minorEastAsia" w:hAnsi="Lucida Grande" w:cs="Lucida Grande"/>
      <w:sz w:val="18"/>
      <w:szCs w:val="18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23A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53195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53195"/>
    <w:rPr>
      <w:rFonts w:ascii="Times New Roman" w:eastAsia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A53195"/>
    <w:pPr>
      <w:tabs>
        <w:tab w:val="center" w:pos="4536"/>
        <w:tab w:val="right" w:pos="9072"/>
      </w:tabs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53195"/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59"/>
    <w:rsid w:val="00A53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A48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s_\Documents\Briefpapier%20Patrick%20Marchlewitz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02996-93FF-4F8C-8F81-39CD1DB1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Patrick Marchlewitz.dotx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Marchlewitz</dc:creator>
  <cp:lastModifiedBy>Patrick Marchlewitz</cp:lastModifiedBy>
  <cp:revision>5</cp:revision>
  <cp:lastPrinted>2018-01-18T13:37:00Z</cp:lastPrinted>
  <dcterms:created xsi:type="dcterms:W3CDTF">2018-01-23T15:51:00Z</dcterms:created>
  <dcterms:modified xsi:type="dcterms:W3CDTF">2018-01-23T15:58:00Z</dcterms:modified>
</cp:coreProperties>
</file>